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CEF12" w14:textId="1CF82F3E" w:rsidR="00BB0ADF" w:rsidRPr="0090679E" w:rsidRDefault="00B17EA8" w:rsidP="001925AE">
      <w:pPr>
        <w:pStyle w:val="Heading1"/>
        <w:rPr>
          <w:rFonts w:asciiTheme="minorHAnsi" w:hAnsiTheme="minorHAnsi"/>
          <w:sz w:val="20"/>
          <w:szCs w:val="20"/>
        </w:rPr>
      </w:pPr>
      <w:r w:rsidRPr="0090679E">
        <w:rPr>
          <w:rFonts w:asciiTheme="minorHAnsi" w:hAnsiTheme="minorHAnsi"/>
          <w:sz w:val="60"/>
          <w:szCs w:val="60"/>
        </w:rPr>
        <w:t>Keswick Ministries</w:t>
      </w:r>
      <w:r w:rsidR="00E85998" w:rsidRPr="0090679E">
        <w:rPr>
          <w:rFonts w:asciiTheme="minorHAnsi" w:hAnsiTheme="minorHAnsi"/>
          <w:sz w:val="60"/>
          <w:szCs w:val="60"/>
        </w:rPr>
        <w:t xml:space="preserve"> Jobs</w:t>
      </w:r>
      <w:r w:rsidR="00A931B0" w:rsidRPr="0090679E">
        <w:rPr>
          <w:rFonts w:asciiTheme="minorHAnsi" w:hAnsiTheme="minorHAnsi"/>
          <w:sz w:val="60"/>
          <w:szCs w:val="60"/>
        </w:rPr>
        <w:br/>
      </w:r>
    </w:p>
    <w:p w14:paraId="77602D07" w14:textId="4660F331" w:rsidR="001925AE" w:rsidRPr="0090679E" w:rsidRDefault="00C9459A" w:rsidP="00C9459A">
      <w:pPr>
        <w:pStyle w:val="Heading2"/>
        <w:rPr>
          <w:rFonts w:asciiTheme="minorHAnsi" w:hAnsiTheme="minorHAnsi"/>
          <w:lang w:eastAsia="en-GB"/>
        </w:rPr>
      </w:pPr>
      <w:r w:rsidRPr="0090679E">
        <w:rPr>
          <w:rFonts w:asciiTheme="minorHAnsi" w:hAnsiTheme="minorHAnsi"/>
          <w:lang w:eastAsia="en-GB"/>
        </w:rPr>
        <w:t>Application Form</w:t>
      </w:r>
    </w:p>
    <w:tbl>
      <w:tblPr>
        <w:tblW w:w="7340" w:type="dxa"/>
        <w:tblInd w:w="-34" w:type="dxa"/>
        <w:tblLook w:val="04A0" w:firstRow="1" w:lastRow="0" w:firstColumn="1" w:lastColumn="0" w:noHBand="0" w:noVBand="1"/>
      </w:tblPr>
      <w:tblGrid>
        <w:gridCol w:w="1418"/>
        <w:gridCol w:w="5922"/>
      </w:tblGrid>
      <w:tr w:rsidR="008453F6" w:rsidRPr="0090679E" w14:paraId="56E804BB" w14:textId="77777777" w:rsidTr="00120B18">
        <w:trPr>
          <w:trHeight w:val="325"/>
        </w:trPr>
        <w:tc>
          <w:tcPr>
            <w:tcW w:w="1418" w:type="dxa"/>
            <w:shd w:val="clear" w:color="auto" w:fill="auto"/>
            <w:vAlign w:val="bottom"/>
          </w:tcPr>
          <w:p w14:paraId="4C7E7C6F" w14:textId="77777777" w:rsidR="00413AA9" w:rsidRPr="0090679E" w:rsidRDefault="00413AA9" w:rsidP="00C9459A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54A75703" w14:textId="6646FDAB" w:rsidR="00C9459A" w:rsidRPr="0090679E" w:rsidRDefault="00C9459A" w:rsidP="00C9459A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90679E">
              <w:rPr>
                <w:rFonts w:asciiTheme="minorHAnsi" w:hAnsiTheme="minorHAnsi"/>
                <w:b/>
                <w:sz w:val="24"/>
                <w:szCs w:val="24"/>
              </w:rPr>
              <w:t xml:space="preserve">Name </w:t>
            </w:r>
          </w:p>
        </w:tc>
        <w:tc>
          <w:tcPr>
            <w:tcW w:w="592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2C1FBDC" w14:textId="027E0760" w:rsidR="00C9459A" w:rsidRPr="0090679E" w:rsidRDefault="00C9459A" w:rsidP="00971093">
            <w:pPr>
              <w:rPr>
                <w:rFonts w:asciiTheme="minorHAnsi" w:hAnsiTheme="minorHAnsi"/>
              </w:rPr>
            </w:pPr>
          </w:p>
        </w:tc>
      </w:tr>
      <w:tr w:rsidR="00381D4C" w:rsidRPr="0090679E" w14:paraId="4C44A8C8" w14:textId="77777777" w:rsidTr="00120B18">
        <w:trPr>
          <w:trHeight w:val="325"/>
        </w:trPr>
        <w:tc>
          <w:tcPr>
            <w:tcW w:w="1418" w:type="dxa"/>
            <w:shd w:val="clear" w:color="auto" w:fill="auto"/>
            <w:vAlign w:val="bottom"/>
          </w:tcPr>
          <w:p w14:paraId="450E46F4" w14:textId="1619EF01" w:rsidR="00381D4C" w:rsidRPr="0090679E" w:rsidRDefault="00381D4C" w:rsidP="00C9459A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90679E">
              <w:rPr>
                <w:rFonts w:asciiTheme="minorHAnsi" w:hAnsiTheme="minorHAnsi"/>
                <w:b/>
                <w:sz w:val="24"/>
                <w:szCs w:val="24"/>
              </w:rPr>
              <w:t>Address</w:t>
            </w:r>
          </w:p>
        </w:tc>
        <w:tc>
          <w:tcPr>
            <w:tcW w:w="5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FC4CEF7" w14:textId="0042C934" w:rsidR="00F47BF3" w:rsidRPr="0090679E" w:rsidRDefault="00F47BF3" w:rsidP="00971093">
            <w:pPr>
              <w:rPr>
                <w:rFonts w:asciiTheme="minorHAnsi" w:hAnsiTheme="minorHAnsi"/>
              </w:rPr>
            </w:pPr>
          </w:p>
        </w:tc>
      </w:tr>
      <w:tr w:rsidR="00381D4C" w:rsidRPr="0090679E" w14:paraId="4FFFF2CF" w14:textId="77777777" w:rsidTr="00120B18">
        <w:trPr>
          <w:trHeight w:val="325"/>
        </w:trPr>
        <w:tc>
          <w:tcPr>
            <w:tcW w:w="1418" w:type="dxa"/>
            <w:shd w:val="clear" w:color="auto" w:fill="auto"/>
            <w:vAlign w:val="bottom"/>
          </w:tcPr>
          <w:p w14:paraId="5A794E77" w14:textId="4AFFD017" w:rsidR="00381D4C" w:rsidRPr="0090679E" w:rsidRDefault="00381D4C" w:rsidP="00C9459A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90679E">
              <w:rPr>
                <w:rFonts w:asciiTheme="minorHAnsi" w:hAnsiTheme="minorHAnsi"/>
                <w:b/>
                <w:sz w:val="24"/>
                <w:szCs w:val="24"/>
              </w:rPr>
              <w:t>Email</w:t>
            </w:r>
          </w:p>
        </w:tc>
        <w:tc>
          <w:tcPr>
            <w:tcW w:w="5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AC418FF" w14:textId="77777777" w:rsidR="00381D4C" w:rsidRPr="0090679E" w:rsidRDefault="00381D4C" w:rsidP="00971093">
            <w:pPr>
              <w:rPr>
                <w:rFonts w:asciiTheme="minorHAnsi" w:hAnsiTheme="minorHAnsi"/>
              </w:rPr>
            </w:pPr>
          </w:p>
        </w:tc>
      </w:tr>
      <w:tr w:rsidR="00381D4C" w:rsidRPr="0090679E" w14:paraId="3A9BC359" w14:textId="77777777" w:rsidTr="00120B18">
        <w:trPr>
          <w:trHeight w:val="325"/>
        </w:trPr>
        <w:tc>
          <w:tcPr>
            <w:tcW w:w="1418" w:type="dxa"/>
            <w:shd w:val="clear" w:color="auto" w:fill="auto"/>
            <w:vAlign w:val="bottom"/>
          </w:tcPr>
          <w:p w14:paraId="4C7FF4EC" w14:textId="70A04EBC" w:rsidR="00381D4C" w:rsidRPr="0090679E" w:rsidRDefault="00202D8C" w:rsidP="00C9459A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90679E">
              <w:rPr>
                <w:rFonts w:asciiTheme="minorHAnsi" w:hAnsiTheme="minorHAnsi"/>
                <w:b/>
                <w:sz w:val="24"/>
                <w:szCs w:val="24"/>
              </w:rPr>
              <w:t>Phone</w:t>
            </w:r>
          </w:p>
        </w:tc>
        <w:tc>
          <w:tcPr>
            <w:tcW w:w="5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3E3F0DA" w14:textId="77777777" w:rsidR="00381D4C" w:rsidRPr="0090679E" w:rsidRDefault="00381D4C" w:rsidP="00971093">
            <w:pPr>
              <w:rPr>
                <w:rFonts w:asciiTheme="minorHAnsi" w:hAnsiTheme="minorHAnsi"/>
              </w:rPr>
            </w:pPr>
          </w:p>
        </w:tc>
      </w:tr>
    </w:tbl>
    <w:p w14:paraId="5AC786D4" w14:textId="527ED504" w:rsidR="001925AE" w:rsidRPr="0090679E" w:rsidRDefault="001925AE" w:rsidP="001925AE">
      <w:pPr>
        <w:rPr>
          <w:rFonts w:asciiTheme="minorHAnsi" w:hAnsiTheme="minorHAnsi"/>
        </w:rPr>
      </w:pPr>
    </w:p>
    <w:p w14:paraId="60AB99D2" w14:textId="77777777" w:rsidR="00413AA9" w:rsidRPr="0090679E" w:rsidRDefault="00413AA9" w:rsidP="001925AE">
      <w:pPr>
        <w:rPr>
          <w:rFonts w:asciiTheme="minorHAnsi" w:hAnsiTheme="minorHAnsi"/>
        </w:rPr>
      </w:pPr>
    </w:p>
    <w:p w14:paraId="6ACBDE70" w14:textId="0CD5E1F7" w:rsidR="00C9459A" w:rsidRPr="0090679E" w:rsidRDefault="00C9459A" w:rsidP="00C9459A">
      <w:pPr>
        <w:pBdr>
          <w:bottom w:val="single" w:sz="4" w:space="1" w:color="000000"/>
        </w:pBdr>
        <w:rPr>
          <w:rFonts w:asciiTheme="minorHAnsi" w:eastAsia="Calibri" w:hAnsiTheme="minorHAnsi" w:cs="Calibri"/>
          <w:b/>
          <w:sz w:val="36"/>
          <w:szCs w:val="36"/>
        </w:rPr>
      </w:pPr>
      <w:r w:rsidRPr="0090679E">
        <w:rPr>
          <w:rFonts w:asciiTheme="minorHAnsi" w:eastAsia="Calibri" w:hAnsiTheme="minorHAnsi" w:cs="Calibri"/>
          <w:b/>
          <w:sz w:val="36"/>
          <w:szCs w:val="36"/>
        </w:rPr>
        <w:t xml:space="preserve">The Job Role </w:t>
      </w:r>
    </w:p>
    <w:p w14:paraId="2A2159FD" w14:textId="77777777" w:rsidR="00C9459A" w:rsidRPr="0090679E" w:rsidRDefault="00C9459A" w:rsidP="00C9459A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Calibri" w:hAnsiTheme="minorHAnsi" w:cs="Calibri"/>
          <w:color w:val="000000"/>
        </w:rPr>
      </w:pPr>
    </w:p>
    <w:p w14:paraId="0196A32A" w14:textId="098A3B78" w:rsidR="001925AE" w:rsidRPr="0090679E" w:rsidRDefault="001F51BC" w:rsidP="003232E7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[1] </w:t>
      </w:r>
      <w:r w:rsidR="001925AE" w:rsidRPr="0090679E">
        <w:rPr>
          <w:rFonts w:asciiTheme="minorHAnsi" w:hAnsiTheme="minorHAnsi"/>
        </w:rPr>
        <w:t>What knowledge</w:t>
      </w:r>
      <w:r w:rsidR="00EB7BFE" w:rsidRPr="0090679E">
        <w:rPr>
          <w:rFonts w:asciiTheme="minorHAnsi" w:hAnsiTheme="minorHAnsi"/>
        </w:rPr>
        <w:t xml:space="preserve"> or </w:t>
      </w:r>
      <w:r w:rsidR="001925AE" w:rsidRPr="0090679E">
        <w:rPr>
          <w:rFonts w:asciiTheme="minorHAnsi" w:hAnsiTheme="minorHAnsi"/>
        </w:rPr>
        <w:t>experience do you have of K</w:t>
      </w:r>
      <w:r w:rsidR="009B675A" w:rsidRPr="0090679E">
        <w:rPr>
          <w:rFonts w:asciiTheme="minorHAnsi" w:hAnsiTheme="minorHAnsi"/>
        </w:rPr>
        <w:t xml:space="preserve">eswick </w:t>
      </w:r>
      <w:r w:rsidR="001925AE" w:rsidRPr="0090679E">
        <w:rPr>
          <w:rFonts w:asciiTheme="minorHAnsi" w:hAnsiTheme="minorHAnsi"/>
        </w:rPr>
        <w:t>M</w:t>
      </w:r>
      <w:r w:rsidR="009B675A" w:rsidRPr="0090679E">
        <w:rPr>
          <w:rFonts w:asciiTheme="minorHAnsi" w:hAnsiTheme="minorHAnsi"/>
        </w:rPr>
        <w:t>inistries</w:t>
      </w:r>
      <w:r w:rsidR="001925AE" w:rsidRPr="0090679E">
        <w:rPr>
          <w:rFonts w:asciiTheme="minorHAnsi" w:hAnsiTheme="minorHAnsi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D55AC0" w:rsidRPr="0090679E" w14:paraId="76F672D3" w14:textId="77777777">
        <w:tc>
          <w:tcPr>
            <w:tcW w:w="9286" w:type="dxa"/>
            <w:shd w:val="clear" w:color="auto" w:fill="auto"/>
          </w:tcPr>
          <w:p w14:paraId="7E7C3101" w14:textId="77777777" w:rsidR="00D55AC0" w:rsidRPr="0090679E" w:rsidRDefault="00D55AC0" w:rsidP="001925AE">
            <w:pPr>
              <w:rPr>
                <w:rFonts w:asciiTheme="minorHAnsi" w:hAnsiTheme="minorHAnsi"/>
              </w:rPr>
            </w:pPr>
          </w:p>
          <w:p w14:paraId="735C1AE7" w14:textId="77777777" w:rsidR="00D55AC0" w:rsidRPr="0090679E" w:rsidRDefault="00D55AC0" w:rsidP="001925AE">
            <w:pPr>
              <w:rPr>
                <w:rFonts w:asciiTheme="minorHAnsi" w:hAnsiTheme="minorHAnsi"/>
              </w:rPr>
            </w:pPr>
          </w:p>
          <w:p w14:paraId="346C0DA8" w14:textId="0FDF78E8" w:rsidR="00D55AC0" w:rsidRPr="0090679E" w:rsidRDefault="00D55AC0" w:rsidP="001925AE">
            <w:pPr>
              <w:rPr>
                <w:rFonts w:asciiTheme="minorHAnsi" w:hAnsiTheme="minorHAnsi"/>
              </w:rPr>
            </w:pPr>
          </w:p>
          <w:p w14:paraId="020E3AE7" w14:textId="77777777" w:rsidR="00D55AC0" w:rsidRPr="0090679E" w:rsidRDefault="00D55AC0" w:rsidP="001925AE">
            <w:pPr>
              <w:rPr>
                <w:rFonts w:asciiTheme="minorHAnsi" w:hAnsiTheme="minorHAnsi"/>
              </w:rPr>
            </w:pPr>
          </w:p>
        </w:tc>
      </w:tr>
    </w:tbl>
    <w:p w14:paraId="363A2835" w14:textId="73C25EAD" w:rsidR="001925AE" w:rsidRPr="0090679E" w:rsidRDefault="001925AE" w:rsidP="001925AE">
      <w:pPr>
        <w:rPr>
          <w:rFonts w:asciiTheme="minorHAnsi" w:hAnsiTheme="minorHAnsi"/>
        </w:rPr>
      </w:pPr>
    </w:p>
    <w:p w14:paraId="16D95A8C" w14:textId="560CFFBE" w:rsidR="001925AE" w:rsidRPr="0090679E" w:rsidRDefault="001F51BC" w:rsidP="001925AE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[2] </w:t>
      </w:r>
      <w:r w:rsidR="001925AE" w:rsidRPr="0090679E">
        <w:rPr>
          <w:rFonts w:asciiTheme="minorHAnsi" w:hAnsiTheme="minorHAnsi"/>
        </w:rPr>
        <w:t>Why do you want to work for K</w:t>
      </w:r>
      <w:r w:rsidR="009B675A" w:rsidRPr="0090679E">
        <w:rPr>
          <w:rFonts w:asciiTheme="minorHAnsi" w:hAnsiTheme="minorHAnsi"/>
        </w:rPr>
        <w:t xml:space="preserve">eswick </w:t>
      </w:r>
      <w:r w:rsidR="001925AE" w:rsidRPr="0090679E">
        <w:rPr>
          <w:rFonts w:asciiTheme="minorHAnsi" w:hAnsiTheme="minorHAnsi"/>
        </w:rPr>
        <w:t>M</w:t>
      </w:r>
      <w:r w:rsidR="009B675A" w:rsidRPr="0090679E">
        <w:rPr>
          <w:rFonts w:asciiTheme="minorHAnsi" w:hAnsiTheme="minorHAnsi"/>
        </w:rPr>
        <w:t>inistries</w:t>
      </w:r>
      <w:r w:rsidR="001925AE" w:rsidRPr="0090679E">
        <w:rPr>
          <w:rFonts w:asciiTheme="minorHAnsi" w:hAnsiTheme="minorHAnsi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D55AC0" w:rsidRPr="0090679E" w14:paraId="2E2FAB7E" w14:textId="77777777">
        <w:tc>
          <w:tcPr>
            <w:tcW w:w="9286" w:type="dxa"/>
            <w:shd w:val="clear" w:color="auto" w:fill="auto"/>
          </w:tcPr>
          <w:p w14:paraId="305101CD" w14:textId="77777777" w:rsidR="00D55AC0" w:rsidRPr="0090679E" w:rsidRDefault="00D55AC0" w:rsidP="001925AE">
            <w:pPr>
              <w:rPr>
                <w:rFonts w:asciiTheme="minorHAnsi" w:hAnsiTheme="minorHAnsi"/>
              </w:rPr>
            </w:pPr>
          </w:p>
          <w:p w14:paraId="6C7FB249" w14:textId="77777777" w:rsidR="00D55AC0" w:rsidRPr="0090679E" w:rsidRDefault="00D55AC0" w:rsidP="001925AE">
            <w:pPr>
              <w:rPr>
                <w:rFonts w:asciiTheme="minorHAnsi" w:hAnsiTheme="minorHAnsi"/>
              </w:rPr>
            </w:pPr>
          </w:p>
          <w:p w14:paraId="43A64E49" w14:textId="77777777" w:rsidR="00D55AC0" w:rsidRPr="0090679E" w:rsidRDefault="00D55AC0" w:rsidP="001925AE">
            <w:pPr>
              <w:rPr>
                <w:rFonts w:asciiTheme="minorHAnsi" w:hAnsiTheme="minorHAnsi"/>
              </w:rPr>
            </w:pPr>
          </w:p>
          <w:p w14:paraId="3D2777E7" w14:textId="77777777" w:rsidR="00D55AC0" w:rsidRPr="0090679E" w:rsidRDefault="00D55AC0" w:rsidP="001925AE">
            <w:pPr>
              <w:rPr>
                <w:rFonts w:asciiTheme="minorHAnsi" w:hAnsiTheme="minorHAnsi"/>
              </w:rPr>
            </w:pPr>
          </w:p>
        </w:tc>
      </w:tr>
    </w:tbl>
    <w:p w14:paraId="1B793D5E" w14:textId="77777777" w:rsidR="00D55AC0" w:rsidRPr="0090679E" w:rsidRDefault="00D55AC0" w:rsidP="001925AE">
      <w:pPr>
        <w:rPr>
          <w:rFonts w:asciiTheme="minorHAnsi" w:hAnsiTheme="minorHAnsi"/>
        </w:rPr>
      </w:pPr>
    </w:p>
    <w:p w14:paraId="4F073547" w14:textId="710A7EDF" w:rsidR="001925AE" w:rsidRPr="0090679E" w:rsidRDefault="001F51BC" w:rsidP="001925AE">
      <w:pPr>
        <w:rPr>
          <w:rFonts w:asciiTheme="minorHAnsi" w:hAnsiTheme="minorHAnsi"/>
        </w:rPr>
      </w:pPr>
      <w:r>
        <w:rPr>
          <w:rFonts w:asciiTheme="minorHAnsi" w:hAnsiTheme="minorHAnsi"/>
        </w:rPr>
        <w:t>[3</w:t>
      </w:r>
      <w:proofErr w:type="gramStart"/>
      <w:r>
        <w:rPr>
          <w:rFonts w:asciiTheme="minorHAnsi" w:hAnsiTheme="minorHAnsi"/>
        </w:rPr>
        <w:t xml:space="preserve">] </w:t>
      </w:r>
      <w:r w:rsidR="001925AE" w:rsidRPr="0090679E">
        <w:rPr>
          <w:rFonts w:asciiTheme="minorHAnsi" w:hAnsiTheme="minorHAnsi"/>
        </w:rPr>
        <w:t xml:space="preserve"> From</w:t>
      </w:r>
      <w:proofErr w:type="gramEnd"/>
      <w:r w:rsidR="001925AE" w:rsidRPr="0090679E">
        <w:rPr>
          <w:rFonts w:asciiTheme="minorHAnsi" w:hAnsiTheme="minorHAnsi"/>
        </w:rPr>
        <w:t xml:space="preserve"> the </w:t>
      </w:r>
      <w:r w:rsidR="00C9459A" w:rsidRPr="0090679E">
        <w:rPr>
          <w:rFonts w:asciiTheme="minorHAnsi" w:hAnsiTheme="minorHAnsi"/>
        </w:rPr>
        <w:t>job description</w:t>
      </w:r>
      <w:r w:rsidR="002967F6" w:rsidRPr="0090679E">
        <w:rPr>
          <w:rFonts w:asciiTheme="minorHAnsi" w:hAnsiTheme="minorHAnsi"/>
        </w:rPr>
        <w:t xml:space="preserve"> and your own experience</w:t>
      </w:r>
      <w:r w:rsidR="001925AE" w:rsidRPr="0090679E">
        <w:rPr>
          <w:rFonts w:asciiTheme="minorHAnsi" w:hAnsiTheme="minorHAnsi"/>
        </w:rPr>
        <w:t>, w</w:t>
      </w:r>
      <w:r w:rsidR="00C9459A" w:rsidRPr="0090679E">
        <w:rPr>
          <w:rFonts w:asciiTheme="minorHAnsi" w:hAnsiTheme="minorHAnsi"/>
        </w:rPr>
        <w:t>hat attracts you most to this role?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D55AC0" w:rsidRPr="0090679E" w14:paraId="04E8F9E8" w14:textId="77777777">
        <w:tc>
          <w:tcPr>
            <w:tcW w:w="9286" w:type="dxa"/>
            <w:shd w:val="clear" w:color="auto" w:fill="auto"/>
          </w:tcPr>
          <w:p w14:paraId="2620BF30" w14:textId="77777777" w:rsidR="00D55AC0" w:rsidRPr="0090679E" w:rsidRDefault="00D55AC0" w:rsidP="001925AE">
            <w:pPr>
              <w:pStyle w:val="NoSpacing"/>
              <w:rPr>
                <w:rFonts w:asciiTheme="minorHAnsi" w:hAnsiTheme="minorHAnsi"/>
              </w:rPr>
            </w:pPr>
          </w:p>
          <w:p w14:paraId="076CFA78" w14:textId="77777777" w:rsidR="00D55AC0" w:rsidRPr="0090679E" w:rsidRDefault="00D55AC0" w:rsidP="001925AE">
            <w:pPr>
              <w:pStyle w:val="NoSpacing"/>
              <w:rPr>
                <w:rFonts w:asciiTheme="minorHAnsi" w:hAnsiTheme="minorHAnsi"/>
              </w:rPr>
            </w:pPr>
          </w:p>
          <w:p w14:paraId="54E68377" w14:textId="77777777" w:rsidR="00D55AC0" w:rsidRPr="0090679E" w:rsidRDefault="00D55AC0" w:rsidP="001925AE">
            <w:pPr>
              <w:pStyle w:val="NoSpacing"/>
              <w:rPr>
                <w:rFonts w:asciiTheme="minorHAnsi" w:hAnsiTheme="minorHAnsi"/>
              </w:rPr>
            </w:pPr>
          </w:p>
          <w:p w14:paraId="709E5327" w14:textId="77777777" w:rsidR="00D55AC0" w:rsidRPr="0090679E" w:rsidRDefault="00D55AC0" w:rsidP="001925AE">
            <w:pPr>
              <w:pStyle w:val="NoSpacing"/>
              <w:rPr>
                <w:rFonts w:asciiTheme="minorHAnsi" w:hAnsiTheme="minorHAnsi"/>
              </w:rPr>
            </w:pPr>
          </w:p>
        </w:tc>
      </w:tr>
    </w:tbl>
    <w:p w14:paraId="67615031" w14:textId="05C8E7CC" w:rsidR="0082427B" w:rsidRPr="0090679E" w:rsidRDefault="00D83FAD" w:rsidP="0082427B">
      <w:pPr>
        <w:rPr>
          <w:rFonts w:asciiTheme="minorHAnsi" w:hAnsiTheme="minorHAnsi"/>
        </w:rPr>
      </w:pPr>
      <w:r w:rsidRPr="0090679E">
        <w:rPr>
          <w:rFonts w:asciiTheme="minorHAnsi" w:hAnsiTheme="minorHAnsi"/>
        </w:rPr>
        <w:br/>
      </w:r>
      <w:r w:rsidR="001F51BC">
        <w:rPr>
          <w:rFonts w:asciiTheme="minorHAnsi" w:hAnsiTheme="minorHAnsi"/>
        </w:rPr>
        <w:t xml:space="preserve">[4] </w:t>
      </w:r>
      <w:r w:rsidR="00BC28B1" w:rsidRPr="0090679E">
        <w:rPr>
          <w:rFonts w:asciiTheme="minorHAnsi" w:hAnsiTheme="minorHAnsi"/>
        </w:rPr>
        <w:t xml:space="preserve">Are you applying for a full-time role? </w:t>
      </w:r>
      <w:r w:rsidR="001F51BC">
        <w:rPr>
          <w:rFonts w:asciiTheme="minorHAnsi" w:hAnsiTheme="minorHAnsi"/>
        </w:rPr>
        <w:br/>
        <w:t xml:space="preserve">      </w:t>
      </w:r>
      <w:r w:rsidR="00BC28B1" w:rsidRPr="0090679E">
        <w:rPr>
          <w:rFonts w:asciiTheme="minorHAnsi" w:hAnsiTheme="minorHAnsi"/>
        </w:rPr>
        <w:t>If you’d like to apply for a part-time role, please give details.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9023A" w:rsidRPr="0090679E" w14:paraId="5A05A9F4" w14:textId="77777777">
        <w:tc>
          <w:tcPr>
            <w:tcW w:w="9286" w:type="dxa"/>
            <w:shd w:val="clear" w:color="auto" w:fill="auto"/>
          </w:tcPr>
          <w:p w14:paraId="1B4E677B" w14:textId="77777777" w:rsidR="0082427B" w:rsidRPr="0090679E" w:rsidRDefault="0082427B" w:rsidP="00984F26">
            <w:pPr>
              <w:rPr>
                <w:rFonts w:asciiTheme="minorHAnsi" w:hAnsiTheme="minorHAnsi"/>
              </w:rPr>
            </w:pPr>
          </w:p>
          <w:p w14:paraId="29E4AC68" w14:textId="77777777" w:rsidR="0082427B" w:rsidRPr="0090679E" w:rsidRDefault="0082427B" w:rsidP="00984F26">
            <w:pPr>
              <w:rPr>
                <w:rFonts w:asciiTheme="minorHAnsi" w:hAnsiTheme="minorHAnsi"/>
              </w:rPr>
            </w:pPr>
          </w:p>
          <w:p w14:paraId="44B6D9A3" w14:textId="77777777" w:rsidR="0082427B" w:rsidRPr="0090679E" w:rsidRDefault="0082427B" w:rsidP="00984F26">
            <w:pPr>
              <w:rPr>
                <w:rFonts w:asciiTheme="minorHAnsi" w:hAnsiTheme="minorHAnsi"/>
              </w:rPr>
            </w:pPr>
          </w:p>
          <w:p w14:paraId="35C82379" w14:textId="77777777" w:rsidR="0082427B" w:rsidRPr="0090679E" w:rsidRDefault="0082427B" w:rsidP="00984F26">
            <w:pPr>
              <w:rPr>
                <w:rFonts w:asciiTheme="minorHAnsi" w:hAnsiTheme="minorHAnsi"/>
              </w:rPr>
            </w:pPr>
          </w:p>
        </w:tc>
      </w:tr>
    </w:tbl>
    <w:p w14:paraId="00B2D350" w14:textId="77777777" w:rsidR="0082427B" w:rsidRPr="0090679E" w:rsidRDefault="0082427B" w:rsidP="001925AE">
      <w:pPr>
        <w:rPr>
          <w:rFonts w:asciiTheme="minorHAnsi" w:hAnsiTheme="minorHAnsi"/>
        </w:rPr>
      </w:pPr>
    </w:p>
    <w:p w14:paraId="61340129" w14:textId="6A2323CF" w:rsidR="001925AE" w:rsidRPr="0090679E" w:rsidRDefault="003232E7" w:rsidP="001925AE">
      <w:pPr>
        <w:rPr>
          <w:rFonts w:asciiTheme="minorHAnsi" w:hAnsiTheme="minorHAnsi"/>
          <w:b/>
          <w:bCs/>
        </w:rPr>
      </w:pPr>
      <w:r w:rsidRPr="0090679E">
        <w:rPr>
          <w:rFonts w:asciiTheme="minorHAnsi" w:hAnsiTheme="minorHAnsi"/>
          <w:b/>
          <w:bCs/>
        </w:rPr>
        <w:t>P</w:t>
      </w:r>
      <w:r w:rsidR="009B6AA9" w:rsidRPr="0090679E">
        <w:rPr>
          <w:rFonts w:asciiTheme="minorHAnsi" w:hAnsiTheme="minorHAnsi"/>
          <w:b/>
          <w:bCs/>
        </w:rPr>
        <w:t>lease attach a CV with your application.</w:t>
      </w:r>
    </w:p>
    <w:p w14:paraId="391F1D00" w14:textId="77777777" w:rsidR="009B6AA9" w:rsidRPr="0090679E" w:rsidRDefault="009B6AA9" w:rsidP="001925AE">
      <w:pPr>
        <w:rPr>
          <w:rFonts w:asciiTheme="minorHAnsi" w:hAnsiTheme="minorHAnsi"/>
          <w:b/>
          <w:bCs/>
        </w:rPr>
      </w:pPr>
    </w:p>
    <w:p w14:paraId="3A553FDD" w14:textId="77777777" w:rsidR="001A544E" w:rsidRPr="0090679E" w:rsidRDefault="001A544E" w:rsidP="001925AE">
      <w:pPr>
        <w:rPr>
          <w:rFonts w:asciiTheme="minorHAnsi" w:hAnsiTheme="minorHAnsi"/>
          <w:b/>
          <w:bCs/>
        </w:rPr>
      </w:pPr>
    </w:p>
    <w:p w14:paraId="525372C5" w14:textId="77777777" w:rsidR="00E85998" w:rsidRPr="0090679E" w:rsidRDefault="00E85998">
      <w:pPr>
        <w:rPr>
          <w:rFonts w:asciiTheme="minorHAnsi" w:eastAsia="Calibri" w:hAnsiTheme="minorHAnsi" w:cs="Calibri"/>
          <w:b/>
          <w:sz w:val="36"/>
          <w:szCs w:val="36"/>
        </w:rPr>
      </w:pPr>
      <w:r w:rsidRPr="0090679E">
        <w:rPr>
          <w:rFonts w:asciiTheme="minorHAnsi" w:eastAsia="Calibri" w:hAnsiTheme="minorHAnsi" w:cs="Calibri"/>
          <w:b/>
          <w:sz w:val="36"/>
          <w:szCs w:val="36"/>
        </w:rPr>
        <w:br w:type="page"/>
      </w:r>
    </w:p>
    <w:p w14:paraId="5DD88340" w14:textId="3E7428B7" w:rsidR="00C9459A" w:rsidRPr="0090679E" w:rsidRDefault="00597004" w:rsidP="00C9459A">
      <w:pPr>
        <w:pBdr>
          <w:bottom w:val="single" w:sz="4" w:space="1" w:color="000000"/>
        </w:pBdr>
        <w:rPr>
          <w:rFonts w:asciiTheme="minorHAnsi" w:eastAsia="Calibri" w:hAnsiTheme="minorHAnsi" w:cs="Calibri"/>
          <w:b/>
          <w:sz w:val="36"/>
          <w:szCs w:val="36"/>
        </w:rPr>
      </w:pPr>
      <w:r>
        <w:rPr>
          <w:rFonts w:asciiTheme="minorHAnsi" w:eastAsia="Calibri" w:hAnsiTheme="minorHAnsi" w:cs="Calibri"/>
          <w:b/>
          <w:sz w:val="36"/>
          <w:szCs w:val="36"/>
        </w:rPr>
        <w:lastRenderedPageBreak/>
        <w:t xml:space="preserve">Your </w:t>
      </w:r>
      <w:r w:rsidR="00C9459A" w:rsidRPr="0090679E">
        <w:rPr>
          <w:rFonts w:asciiTheme="minorHAnsi" w:eastAsia="Calibri" w:hAnsiTheme="minorHAnsi" w:cs="Calibri"/>
          <w:b/>
          <w:sz w:val="36"/>
          <w:szCs w:val="36"/>
        </w:rPr>
        <w:t xml:space="preserve">Christian Faith </w:t>
      </w:r>
    </w:p>
    <w:p w14:paraId="192AF9F5" w14:textId="77777777" w:rsidR="00C9459A" w:rsidRPr="0090679E" w:rsidRDefault="00C9459A" w:rsidP="001925AE">
      <w:pPr>
        <w:rPr>
          <w:rFonts w:asciiTheme="minorHAnsi" w:hAnsiTheme="minorHAnsi"/>
        </w:rPr>
      </w:pPr>
    </w:p>
    <w:p w14:paraId="2D9F836C" w14:textId="155E1ED4" w:rsidR="00C9459A" w:rsidRPr="0090679E" w:rsidRDefault="001F51BC" w:rsidP="00C9459A">
      <w:pPr>
        <w:rPr>
          <w:rFonts w:asciiTheme="minorHAnsi" w:hAnsiTheme="minorHAnsi"/>
        </w:rPr>
      </w:pPr>
      <w:r>
        <w:rPr>
          <w:rFonts w:asciiTheme="minorHAnsi" w:hAnsiTheme="minorHAnsi"/>
        </w:rPr>
        <w:t>[5] P</w:t>
      </w:r>
      <w:r w:rsidR="009B675A" w:rsidRPr="0090679E">
        <w:rPr>
          <w:rFonts w:asciiTheme="minorHAnsi" w:hAnsiTheme="minorHAnsi"/>
        </w:rPr>
        <w:t>lease t</w:t>
      </w:r>
      <w:r w:rsidR="00C9459A" w:rsidRPr="0090679E">
        <w:rPr>
          <w:rFonts w:asciiTheme="minorHAnsi" w:hAnsiTheme="minorHAnsi"/>
        </w:rPr>
        <w:t>ell us briefly how you became a Christian.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B00CF8" w:rsidRPr="0090679E" w14:paraId="3B43D7BE" w14:textId="77777777">
        <w:tc>
          <w:tcPr>
            <w:tcW w:w="9286" w:type="dxa"/>
            <w:shd w:val="clear" w:color="auto" w:fill="auto"/>
          </w:tcPr>
          <w:p w14:paraId="46EB4F3A" w14:textId="77777777" w:rsidR="00B00CF8" w:rsidRPr="0090679E" w:rsidRDefault="00B00CF8" w:rsidP="00C9459A">
            <w:pPr>
              <w:rPr>
                <w:rFonts w:asciiTheme="minorHAnsi" w:hAnsiTheme="minorHAnsi"/>
              </w:rPr>
            </w:pPr>
          </w:p>
          <w:p w14:paraId="7DEC014E" w14:textId="77777777" w:rsidR="00B00CF8" w:rsidRPr="0090679E" w:rsidRDefault="00B00CF8" w:rsidP="00C9459A">
            <w:pPr>
              <w:rPr>
                <w:rFonts w:asciiTheme="minorHAnsi" w:hAnsiTheme="minorHAnsi"/>
              </w:rPr>
            </w:pPr>
          </w:p>
          <w:p w14:paraId="754C2F6F" w14:textId="77777777" w:rsidR="00B00CF8" w:rsidRPr="0090679E" w:rsidRDefault="00B00CF8" w:rsidP="00C9459A">
            <w:pPr>
              <w:rPr>
                <w:rFonts w:asciiTheme="minorHAnsi" w:hAnsiTheme="minorHAnsi"/>
              </w:rPr>
            </w:pPr>
          </w:p>
          <w:p w14:paraId="173A866E" w14:textId="77777777" w:rsidR="00B00CF8" w:rsidRPr="0090679E" w:rsidRDefault="00B00CF8" w:rsidP="00C9459A">
            <w:pPr>
              <w:rPr>
                <w:rFonts w:asciiTheme="minorHAnsi" w:hAnsiTheme="minorHAnsi"/>
              </w:rPr>
            </w:pPr>
          </w:p>
        </w:tc>
      </w:tr>
    </w:tbl>
    <w:p w14:paraId="1971D48B" w14:textId="129F9BDA" w:rsidR="00C9459A" w:rsidRPr="0090679E" w:rsidRDefault="00C9459A" w:rsidP="001925AE">
      <w:pPr>
        <w:rPr>
          <w:rFonts w:asciiTheme="minorHAnsi" w:hAnsiTheme="minorHAnsi"/>
        </w:rPr>
      </w:pPr>
    </w:p>
    <w:p w14:paraId="3D0976C8" w14:textId="1DB74692" w:rsidR="001925AE" w:rsidRPr="0090679E" w:rsidRDefault="001F51BC" w:rsidP="001925AE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[6] </w:t>
      </w:r>
      <w:r w:rsidR="009B675A" w:rsidRPr="0090679E">
        <w:rPr>
          <w:rFonts w:asciiTheme="minorHAnsi" w:hAnsiTheme="minorHAnsi"/>
        </w:rPr>
        <w:t>Please t</w:t>
      </w:r>
      <w:r w:rsidR="001925AE" w:rsidRPr="0090679E">
        <w:rPr>
          <w:rFonts w:asciiTheme="minorHAnsi" w:hAnsiTheme="minorHAnsi"/>
        </w:rPr>
        <w:t>ell us about your involvement in your local churc</w:t>
      </w:r>
      <w:r w:rsidR="00C9459A" w:rsidRPr="0090679E">
        <w:rPr>
          <w:rFonts w:asciiTheme="minorHAnsi" w:hAnsiTheme="minorHAnsi"/>
        </w:rPr>
        <w:t>h.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B00CF8" w:rsidRPr="0090679E" w14:paraId="77EB2E0C" w14:textId="77777777">
        <w:tc>
          <w:tcPr>
            <w:tcW w:w="9286" w:type="dxa"/>
            <w:shd w:val="clear" w:color="auto" w:fill="auto"/>
          </w:tcPr>
          <w:p w14:paraId="3A6DB6D2" w14:textId="77777777" w:rsidR="00B00CF8" w:rsidRPr="0090679E" w:rsidRDefault="00B00CF8" w:rsidP="001925AE">
            <w:pPr>
              <w:rPr>
                <w:rFonts w:asciiTheme="minorHAnsi" w:hAnsiTheme="minorHAnsi"/>
              </w:rPr>
            </w:pPr>
          </w:p>
          <w:p w14:paraId="38498E9E" w14:textId="77777777" w:rsidR="00B00CF8" w:rsidRPr="0090679E" w:rsidRDefault="00B00CF8" w:rsidP="001925AE">
            <w:pPr>
              <w:rPr>
                <w:rFonts w:asciiTheme="minorHAnsi" w:hAnsiTheme="minorHAnsi"/>
              </w:rPr>
            </w:pPr>
          </w:p>
          <w:p w14:paraId="53D36C27" w14:textId="77777777" w:rsidR="00B00CF8" w:rsidRPr="0090679E" w:rsidRDefault="00B00CF8" w:rsidP="001925AE">
            <w:pPr>
              <w:rPr>
                <w:rFonts w:asciiTheme="minorHAnsi" w:hAnsiTheme="minorHAnsi"/>
              </w:rPr>
            </w:pPr>
          </w:p>
          <w:p w14:paraId="20F52723" w14:textId="77777777" w:rsidR="00B00CF8" w:rsidRPr="0090679E" w:rsidRDefault="00B00CF8" w:rsidP="001925AE">
            <w:pPr>
              <w:rPr>
                <w:rFonts w:asciiTheme="minorHAnsi" w:hAnsiTheme="minorHAnsi"/>
              </w:rPr>
            </w:pPr>
          </w:p>
        </w:tc>
      </w:tr>
    </w:tbl>
    <w:p w14:paraId="20E31A68" w14:textId="464C8EDA" w:rsidR="00C9459A" w:rsidRPr="0090679E" w:rsidRDefault="00C9459A" w:rsidP="001925AE">
      <w:pPr>
        <w:rPr>
          <w:rFonts w:asciiTheme="minorHAnsi" w:hAnsiTheme="minorHAnsi"/>
        </w:rPr>
      </w:pPr>
    </w:p>
    <w:p w14:paraId="28E319EE" w14:textId="2E5B5E99" w:rsidR="001925AE" w:rsidRPr="0090679E" w:rsidRDefault="001F51BC" w:rsidP="001925AE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[7] </w:t>
      </w:r>
      <w:r w:rsidR="001925AE" w:rsidRPr="0090679E">
        <w:rPr>
          <w:rFonts w:asciiTheme="minorHAnsi" w:hAnsiTheme="minorHAnsi"/>
        </w:rPr>
        <w:t>How do you feed yourself spiritually</w:t>
      </w:r>
      <w:r w:rsidR="001073EB" w:rsidRPr="0090679E">
        <w:rPr>
          <w:rFonts w:asciiTheme="minorHAnsi" w:hAnsiTheme="minorHAnsi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B00CF8" w:rsidRPr="0090679E" w14:paraId="0C9C1898" w14:textId="77777777">
        <w:tc>
          <w:tcPr>
            <w:tcW w:w="9286" w:type="dxa"/>
            <w:shd w:val="clear" w:color="auto" w:fill="auto"/>
          </w:tcPr>
          <w:p w14:paraId="458D9DEF" w14:textId="77777777" w:rsidR="00B00CF8" w:rsidRPr="0090679E" w:rsidRDefault="00B00CF8" w:rsidP="001925AE">
            <w:pPr>
              <w:rPr>
                <w:rFonts w:asciiTheme="minorHAnsi" w:hAnsiTheme="minorHAnsi"/>
              </w:rPr>
            </w:pPr>
          </w:p>
          <w:p w14:paraId="00BEF738" w14:textId="77777777" w:rsidR="00B00CF8" w:rsidRPr="0090679E" w:rsidRDefault="00B00CF8" w:rsidP="001925AE">
            <w:pPr>
              <w:rPr>
                <w:rFonts w:asciiTheme="minorHAnsi" w:hAnsiTheme="minorHAnsi"/>
              </w:rPr>
            </w:pPr>
          </w:p>
          <w:p w14:paraId="6E53F66B" w14:textId="77777777" w:rsidR="00B00CF8" w:rsidRPr="0090679E" w:rsidRDefault="00B00CF8" w:rsidP="001925AE">
            <w:pPr>
              <w:rPr>
                <w:rFonts w:asciiTheme="minorHAnsi" w:hAnsiTheme="minorHAnsi"/>
              </w:rPr>
            </w:pPr>
          </w:p>
          <w:p w14:paraId="4682379B" w14:textId="77777777" w:rsidR="00B00CF8" w:rsidRPr="0090679E" w:rsidRDefault="00B00CF8" w:rsidP="001925AE">
            <w:pPr>
              <w:rPr>
                <w:rFonts w:asciiTheme="minorHAnsi" w:hAnsiTheme="minorHAnsi"/>
              </w:rPr>
            </w:pPr>
          </w:p>
        </w:tc>
      </w:tr>
    </w:tbl>
    <w:p w14:paraId="0C6F6368" w14:textId="1F314910" w:rsidR="00C9459A" w:rsidRPr="0090679E" w:rsidRDefault="00C9459A" w:rsidP="001925AE">
      <w:pPr>
        <w:rPr>
          <w:rFonts w:asciiTheme="minorHAnsi" w:hAnsiTheme="minorHAnsi"/>
        </w:rPr>
      </w:pPr>
    </w:p>
    <w:p w14:paraId="5D5E5F0B" w14:textId="5534C560" w:rsidR="001073EB" w:rsidRPr="0090679E" w:rsidRDefault="001F51BC" w:rsidP="001073EB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[8] </w:t>
      </w:r>
      <w:r w:rsidR="001073EB" w:rsidRPr="0090679E">
        <w:rPr>
          <w:rFonts w:asciiTheme="minorHAnsi" w:hAnsiTheme="minorHAnsi"/>
        </w:rPr>
        <w:t xml:space="preserve">Do you affirm our statement of belief as a summary of the </w:t>
      </w:r>
      <w:r w:rsidR="00597004">
        <w:rPr>
          <w:rFonts w:asciiTheme="minorHAnsi" w:hAnsiTheme="minorHAnsi"/>
        </w:rPr>
        <w:t xml:space="preserve">core </w:t>
      </w:r>
      <w:r w:rsidR="001073EB" w:rsidRPr="0090679E">
        <w:rPr>
          <w:rFonts w:asciiTheme="minorHAnsi" w:hAnsiTheme="minorHAnsi"/>
        </w:rPr>
        <w:t>essentials of the gospel?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9023A" w:rsidRPr="0090679E" w14:paraId="75D3E742" w14:textId="77777777">
        <w:tc>
          <w:tcPr>
            <w:tcW w:w="9286" w:type="dxa"/>
            <w:shd w:val="clear" w:color="auto" w:fill="auto"/>
          </w:tcPr>
          <w:p w14:paraId="087118F1" w14:textId="77777777" w:rsidR="001073EB" w:rsidRPr="0090679E" w:rsidRDefault="001073EB" w:rsidP="00984F26">
            <w:pPr>
              <w:rPr>
                <w:rFonts w:asciiTheme="minorHAnsi" w:hAnsiTheme="minorHAnsi"/>
              </w:rPr>
            </w:pPr>
          </w:p>
          <w:p w14:paraId="75D69743" w14:textId="77777777" w:rsidR="001073EB" w:rsidRPr="0090679E" w:rsidRDefault="001073EB" w:rsidP="00984F26">
            <w:pPr>
              <w:rPr>
                <w:rFonts w:asciiTheme="minorHAnsi" w:hAnsiTheme="minorHAnsi"/>
              </w:rPr>
            </w:pPr>
          </w:p>
          <w:p w14:paraId="4475CAA5" w14:textId="77777777" w:rsidR="001073EB" w:rsidRPr="0090679E" w:rsidRDefault="001073EB" w:rsidP="00984F26">
            <w:pPr>
              <w:rPr>
                <w:rFonts w:asciiTheme="minorHAnsi" w:hAnsiTheme="minorHAnsi"/>
              </w:rPr>
            </w:pPr>
          </w:p>
          <w:p w14:paraId="75EBE598" w14:textId="77777777" w:rsidR="001073EB" w:rsidRPr="0090679E" w:rsidRDefault="001073EB" w:rsidP="00984F26">
            <w:pPr>
              <w:rPr>
                <w:rFonts w:asciiTheme="minorHAnsi" w:hAnsiTheme="minorHAnsi"/>
              </w:rPr>
            </w:pPr>
          </w:p>
        </w:tc>
      </w:tr>
    </w:tbl>
    <w:p w14:paraId="5D5BD6AC" w14:textId="77777777" w:rsidR="001073EB" w:rsidRPr="0090679E" w:rsidRDefault="001073EB" w:rsidP="001073EB">
      <w:pPr>
        <w:rPr>
          <w:rFonts w:asciiTheme="minorHAnsi" w:hAnsiTheme="minorHAnsi"/>
        </w:rPr>
      </w:pPr>
    </w:p>
    <w:p w14:paraId="6DB5DAA3" w14:textId="77777777" w:rsidR="001073EB" w:rsidRPr="0090679E" w:rsidRDefault="001073EB" w:rsidP="001073EB">
      <w:pPr>
        <w:rPr>
          <w:rFonts w:asciiTheme="minorHAnsi" w:hAnsiTheme="minorHAnsi"/>
        </w:rPr>
      </w:pPr>
    </w:p>
    <w:p w14:paraId="749197D9" w14:textId="43600423" w:rsidR="001073EB" w:rsidRPr="0090679E" w:rsidRDefault="004525C3" w:rsidP="001073EB">
      <w:pPr>
        <w:pBdr>
          <w:bottom w:val="single" w:sz="4" w:space="1" w:color="000000"/>
        </w:pBdr>
        <w:rPr>
          <w:rFonts w:asciiTheme="minorHAnsi" w:eastAsia="Calibri" w:hAnsiTheme="minorHAnsi" w:cs="Calibri"/>
          <w:b/>
          <w:sz w:val="36"/>
          <w:szCs w:val="36"/>
        </w:rPr>
      </w:pPr>
      <w:r w:rsidRPr="0090679E">
        <w:rPr>
          <w:rFonts w:asciiTheme="minorHAnsi" w:eastAsia="Calibri" w:hAnsiTheme="minorHAnsi" w:cs="Calibri"/>
          <w:b/>
          <w:sz w:val="36"/>
          <w:szCs w:val="36"/>
        </w:rPr>
        <w:t>Referees</w:t>
      </w:r>
    </w:p>
    <w:p w14:paraId="442E7846" w14:textId="77777777" w:rsidR="00B00CF8" w:rsidRPr="0090679E" w:rsidRDefault="00B00CF8" w:rsidP="001925AE">
      <w:pPr>
        <w:rPr>
          <w:rFonts w:asciiTheme="minorHAnsi" w:hAnsiTheme="minorHAnsi"/>
          <w:b/>
          <w:bCs/>
        </w:rPr>
      </w:pPr>
    </w:p>
    <w:p w14:paraId="6511FB77" w14:textId="4E774B87" w:rsidR="004525C3" w:rsidRPr="0090679E" w:rsidRDefault="004525C3" w:rsidP="001925AE">
      <w:pPr>
        <w:rPr>
          <w:rFonts w:asciiTheme="minorHAnsi" w:hAnsiTheme="minorHAnsi"/>
        </w:rPr>
      </w:pPr>
      <w:r w:rsidRPr="0090679E">
        <w:rPr>
          <w:rFonts w:asciiTheme="minorHAnsi" w:hAnsiTheme="minorHAnsi"/>
        </w:rPr>
        <w:t>Please give us contact details for two referees we may contact before interview.</w:t>
      </w:r>
    </w:p>
    <w:p w14:paraId="04645D8F" w14:textId="77777777" w:rsidR="004525C3" w:rsidRPr="0090679E" w:rsidRDefault="004525C3" w:rsidP="001925AE">
      <w:pPr>
        <w:rPr>
          <w:rFonts w:asciiTheme="minorHAnsi" w:hAnsiTheme="minorHAnsi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3543"/>
        <w:gridCol w:w="3544"/>
      </w:tblGrid>
      <w:tr w:rsidR="0059023A" w:rsidRPr="0090679E" w14:paraId="51F35692" w14:textId="77777777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0987251" w14:textId="1968DC5F" w:rsidR="004525C3" w:rsidRPr="0090679E" w:rsidRDefault="004525C3" w:rsidP="001925AE">
            <w:pPr>
              <w:rPr>
                <w:rFonts w:asciiTheme="minorHAnsi" w:hAnsiTheme="minorHAnsi"/>
              </w:rPr>
            </w:pPr>
            <w:r w:rsidRPr="0090679E">
              <w:rPr>
                <w:rFonts w:asciiTheme="minorHAnsi" w:hAnsiTheme="minorHAnsi"/>
              </w:rPr>
              <w:t>Name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auto"/>
          </w:tcPr>
          <w:p w14:paraId="43663BE2" w14:textId="77777777" w:rsidR="004525C3" w:rsidRPr="0090679E" w:rsidRDefault="004525C3" w:rsidP="001925AE">
            <w:pPr>
              <w:rPr>
                <w:rFonts w:asciiTheme="minorHAnsi" w:hAnsiTheme="minorHAnsi"/>
              </w:rPr>
            </w:pPr>
          </w:p>
        </w:tc>
        <w:tc>
          <w:tcPr>
            <w:tcW w:w="3544" w:type="dxa"/>
            <w:shd w:val="clear" w:color="auto" w:fill="auto"/>
          </w:tcPr>
          <w:p w14:paraId="44141841" w14:textId="77777777" w:rsidR="004525C3" w:rsidRPr="0090679E" w:rsidRDefault="004525C3" w:rsidP="001925AE">
            <w:pPr>
              <w:rPr>
                <w:rFonts w:asciiTheme="minorHAnsi" w:hAnsiTheme="minorHAnsi"/>
              </w:rPr>
            </w:pPr>
          </w:p>
        </w:tc>
      </w:tr>
      <w:tr w:rsidR="0059023A" w:rsidRPr="0090679E" w14:paraId="3087EAF5" w14:textId="77777777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D90BD76" w14:textId="4EC25540" w:rsidR="004525C3" w:rsidRPr="0090679E" w:rsidRDefault="004525C3" w:rsidP="001925AE">
            <w:pPr>
              <w:rPr>
                <w:rFonts w:asciiTheme="minorHAnsi" w:hAnsiTheme="minorHAnsi"/>
              </w:rPr>
            </w:pPr>
            <w:r w:rsidRPr="0090679E">
              <w:rPr>
                <w:rFonts w:asciiTheme="minorHAnsi" w:hAnsiTheme="minorHAnsi"/>
              </w:rPr>
              <w:t>Address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auto"/>
          </w:tcPr>
          <w:p w14:paraId="14C131F0" w14:textId="77777777" w:rsidR="004525C3" w:rsidRPr="0090679E" w:rsidRDefault="004525C3" w:rsidP="001925AE">
            <w:pPr>
              <w:rPr>
                <w:rFonts w:asciiTheme="minorHAnsi" w:hAnsiTheme="minorHAnsi"/>
              </w:rPr>
            </w:pPr>
          </w:p>
        </w:tc>
        <w:tc>
          <w:tcPr>
            <w:tcW w:w="3544" w:type="dxa"/>
            <w:shd w:val="clear" w:color="auto" w:fill="auto"/>
          </w:tcPr>
          <w:p w14:paraId="52A5750A" w14:textId="77777777" w:rsidR="004525C3" w:rsidRPr="0090679E" w:rsidRDefault="004525C3" w:rsidP="001925AE">
            <w:pPr>
              <w:rPr>
                <w:rFonts w:asciiTheme="minorHAnsi" w:hAnsiTheme="minorHAnsi"/>
              </w:rPr>
            </w:pPr>
          </w:p>
        </w:tc>
      </w:tr>
      <w:tr w:rsidR="0059023A" w:rsidRPr="0090679E" w14:paraId="44F2C548" w14:textId="77777777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49FDE46" w14:textId="6C18CDEE" w:rsidR="004525C3" w:rsidRPr="0090679E" w:rsidRDefault="004525C3" w:rsidP="001925AE">
            <w:pPr>
              <w:rPr>
                <w:rFonts w:asciiTheme="minorHAnsi" w:hAnsiTheme="minorHAnsi"/>
              </w:rPr>
            </w:pPr>
            <w:r w:rsidRPr="0090679E">
              <w:rPr>
                <w:rFonts w:asciiTheme="minorHAnsi" w:hAnsiTheme="minorHAnsi"/>
              </w:rPr>
              <w:t>Email, phone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auto"/>
          </w:tcPr>
          <w:p w14:paraId="141EF900" w14:textId="77777777" w:rsidR="004525C3" w:rsidRPr="0090679E" w:rsidRDefault="004525C3" w:rsidP="001925AE">
            <w:pPr>
              <w:rPr>
                <w:rFonts w:asciiTheme="minorHAnsi" w:hAnsiTheme="minorHAnsi"/>
              </w:rPr>
            </w:pPr>
          </w:p>
        </w:tc>
        <w:tc>
          <w:tcPr>
            <w:tcW w:w="3544" w:type="dxa"/>
            <w:shd w:val="clear" w:color="auto" w:fill="auto"/>
          </w:tcPr>
          <w:p w14:paraId="0343391D" w14:textId="77777777" w:rsidR="004525C3" w:rsidRPr="0090679E" w:rsidRDefault="004525C3" w:rsidP="001925AE">
            <w:pPr>
              <w:rPr>
                <w:rFonts w:asciiTheme="minorHAnsi" w:hAnsiTheme="minorHAnsi"/>
              </w:rPr>
            </w:pPr>
          </w:p>
        </w:tc>
      </w:tr>
      <w:tr w:rsidR="0059023A" w:rsidRPr="0090679E" w14:paraId="3A3F21E5" w14:textId="77777777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003F756" w14:textId="494B1036" w:rsidR="004525C3" w:rsidRPr="0090679E" w:rsidRDefault="004525C3" w:rsidP="001925AE">
            <w:pPr>
              <w:rPr>
                <w:rFonts w:asciiTheme="minorHAnsi" w:hAnsiTheme="minorHAnsi"/>
              </w:rPr>
            </w:pPr>
            <w:r w:rsidRPr="0090679E">
              <w:rPr>
                <w:rFonts w:asciiTheme="minorHAnsi" w:hAnsiTheme="minorHAnsi"/>
              </w:rPr>
              <w:t>Relationship to you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auto"/>
          </w:tcPr>
          <w:p w14:paraId="133497EE" w14:textId="77777777" w:rsidR="004525C3" w:rsidRPr="0090679E" w:rsidRDefault="004525C3" w:rsidP="001925AE">
            <w:pPr>
              <w:rPr>
                <w:rFonts w:asciiTheme="minorHAnsi" w:hAnsiTheme="minorHAnsi"/>
              </w:rPr>
            </w:pPr>
          </w:p>
        </w:tc>
        <w:tc>
          <w:tcPr>
            <w:tcW w:w="3544" w:type="dxa"/>
            <w:shd w:val="clear" w:color="auto" w:fill="auto"/>
          </w:tcPr>
          <w:p w14:paraId="63B53856" w14:textId="77777777" w:rsidR="004525C3" w:rsidRPr="0090679E" w:rsidRDefault="004525C3" w:rsidP="001925AE">
            <w:pPr>
              <w:rPr>
                <w:rFonts w:asciiTheme="minorHAnsi" w:hAnsiTheme="minorHAnsi"/>
              </w:rPr>
            </w:pPr>
          </w:p>
        </w:tc>
      </w:tr>
    </w:tbl>
    <w:p w14:paraId="627EFE08" w14:textId="77777777" w:rsidR="001F51BC" w:rsidRDefault="001F51BC" w:rsidP="001925AE">
      <w:pPr>
        <w:rPr>
          <w:rFonts w:asciiTheme="minorHAnsi" w:hAnsiTheme="minorHAnsi"/>
        </w:rPr>
      </w:pPr>
    </w:p>
    <w:p w14:paraId="4A9DE13A" w14:textId="73C4DDD4" w:rsidR="009B5956" w:rsidRPr="0090679E" w:rsidRDefault="008453F6" w:rsidP="001925AE">
      <w:pPr>
        <w:rPr>
          <w:rFonts w:asciiTheme="minorHAnsi" w:hAnsiTheme="minorHAnsi"/>
        </w:rPr>
      </w:pPr>
      <w:r w:rsidRPr="0090679E">
        <w:rPr>
          <w:rFonts w:asciiTheme="minorHAnsi" w:hAnsiTheme="minorHAnsi"/>
        </w:rPr>
        <w:t xml:space="preserve">Thank you for completing this application form. </w:t>
      </w:r>
    </w:p>
    <w:p w14:paraId="27BCD0E3" w14:textId="77777777" w:rsidR="009B5956" w:rsidRDefault="009B5956" w:rsidP="001925AE">
      <w:pPr>
        <w:rPr>
          <w:rFonts w:asciiTheme="minorHAnsi" w:hAnsiTheme="minorHAnsi"/>
        </w:rPr>
      </w:pPr>
    </w:p>
    <w:p w14:paraId="18F2CDC0" w14:textId="77777777" w:rsidR="00320579" w:rsidRPr="0090679E" w:rsidRDefault="00320579" w:rsidP="001925AE">
      <w:pPr>
        <w:rPr>
          <w:rFonts w:asciiTheme="minorHAnsi" w:hAnsiTheme="minorHAnsi"/>
        </w:rPr>
      </w:pPr>
    </w:p>
    <w:p w14:paraId="37153255" w14:textId="2CA60FD8" w:rsidR="008453F6" w:rsidRPr="00320579" w:rsidRDefault="008453F6" w:rsidP="001925AE">
      <w:pPr>
        <w:rPr>
          <w:rFonts w:asciiTheme="minorHAnsi" w:hAnsiTheme="minorHAnsi"/>
          <w:color w:val="0070C0"/>
        </w:rPr>
      </w:pPr>
      <w:r w:rsidRPr="00320579">
        <w:rPr>
          <w:rFonts w:asciiTheme="minorHAnsi" w:hAnsiTheme="minorHAnsi"/>
          <w:color w:val="0070C0"/>
        </w:rPr>
        <w:t xml:space="preserve">Please return </w:t>
      </w:r>
      <w:r w:rsidRPr="00320579">
        <w:rPr>
          <w:rFonts w:asciiTheme="minorHAnsi" w:hAnsiTheme="minorHAnsi"/>
          <w:b/>
          <w:bCs/>
          <w:color w:val="0070C0"/>
        </w:rPr>
        <w:t xml:space="preserve">this form, your CV </w:t>
      </w:r>
      <w:r w:rsidRPr="00320579">
        <w:rPr>
          <w:rFonts w:asciiTheme="minorHAnsi" w:hAnsiTheme="minorHAnsi"/>
          <w:color w:val="0070C0"/>
        </w:rPr>
        <w:t>and</w:t>
      </w:r>
      <w:r w:rsidRPr="00320579">
        <w:rPr>
          <w:rFonts w:asciiTheme="minorHAnsi" w:hAnsiTheme="minorHAnsi"/>
          <w:b/>
          <w:bCs/>
          <w:color w:val="0070C0"/>
        </w:rPr>
        <w:t xml:space="preserve"> covering letter</w:t>
      </w:r>
      <w:r w:rsidRPr="00320579">
        <w:rPr>
          <w:rFonts w:asciiTheme="minorHAnsi" w:hAnsiTheme="minorHAnsi"/>
          <w:color w:val="0070C0"/>
        </w:rPr>
        <w:t xml:space="preserve"> to </w:t>
      </w:r>
      <w:hyperlink r:id="rId10" w:history="1">
        <w:r w:rsidRPr="00320579">
          <w:rPr>
            <w:rStyle w:val="Hyperlink"/>
            <w:rFonts w:asciiTheme="minorHAnsi" w:hAnsiTheme="minorHAnsi"/>
            <w:color w:val="0070C0"/>
          </w:rPr>
          <w:t>jobs@keswickministries.org</w:t>
        </w:r>
      </w:hyperlink>
      <w:r w:rsidRPr="00320579">
        <w:rPr>
          <w:rFonts w:asciiTheme="minorHAnsi" w:hAnsiTheme="minorHAnsi"/>
          <w:color w:val="0070C0"/>
        </w:rPr>
        <w:t xml:space="preserve">. </w:t>
      </w:r>
    </w:p>
    <w:sectPr w:rsidR="008453F6" w:rsidRPr="00320579" w:rsidSect="000B34CA">
      <w:headerReference w:type="default" r:id="rId11"/>
      <w:headerReference w:type="first" r:id="rId12"/>
      <w:pgSz w:w="11906" w:h="16838"/>
      <w:pgMar w:top="1418" w:right="1418" w:bottom="2438" w:left="1418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9248A8" w14:textId="77777777" w:rsidR="00EA6BE9" w:rsidRDefault="00EA6BE9" w:rsidP="006E7B46">
      <w:r>
        <w:separator/>
      </w:r>
    </w:p>
  </w:endnote>
  <w:endnote w:type="continuationSeparator" w:id="0">
    <w:p w14:paraId="2F361D1B" w14:textId="77777777" w:rsidR="00EA6BE9" w:rsidRDefault="00EA6BE9" w:rsidP="006E7B46">
      <w:r>
        <w:continuationSeparator/>
      </w:r>
    </w:p>
  </w:endnote>
  <w:endnote w:type="continuationNotice" w:id="1">
    <w:p w14:paraId="3B492E17" w14:textId="77777777" w:rsidR="00F77FE1" w:rsidRDefault="00F77FE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Hanken Grotesk ExtraBold">
    <w:altName w:val="Calibri"/>
    <w:charset w:val="00"/>
    <w:family w:val="auto"/>
    <w:pitch w:val="variable"/>
    <w:sig w:usb0="A00000FF" w:usb1="4000207B" w:usb2="00000000" w:usb3="00000000" w:csb0="00000193" w:csb1="00000000"/>
  </w:font>
  <w:font w:name="Times New Roman (Body CS)">
    <w:altName w:val="Times New Roman"/>
    <w:charset w:val="00"/>
    <w:family w:val="roman"/>
    <w:pitch w:val="default"/>
  </w:font>
  <w:font w:name="HK Grotesk">
    <w:altName w:val="Calibri"/>
    <w:panose1 w:val="00000000000000000000"/>
    <w:charset w:val="4D"/>
    <w:family w:val="auto"/>
    <w:notTrueType/>
    <w:pitch w:val="variable"/>
    <w:sig w:usb0="00000007" w:usb1="00000000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09EFB8" w14:textId="77777777" w:rsidR="00EA6BE9" w:rsidRDefault="00EA6BE9" w:rsidP="006E7B46">
      <w:r>
        <w:separator/>
      </w:r>
    </w:p>
  </w:footnote>
  <w:footnote w:type="continuationSeparator" w:id="0">
    <w:p w14:paraId="57D388A1" w14:textId="77777777" w:rsidR="00EA6BE9" w:rsidRDefault="00EA6BE9" w:rsidP="006E7B46">
      <w:r>
        <w:continuationSeparator/>
      </w:r>
    </w:p>
  </w:footnote>
  <w:footnote w:type="continuationNotice" w:id="1">
    <w:p w14:paraId="275747FF" w14:textId="77777777" w:rsidR="00F77FE1" w:rsidRDefault="00F77FE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EAA9B" w14:textId="5B18BF7D" w:rsidR="001162FB" w:rsidRDefault="00055B76" w:rsidP="006E7B46">
    <w:pPr>
      <w:pStyle w:val="Head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344E0832" wp14:editId="40676EF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2215" cy="10688320"/>
          <wp:effectExtent l="0" t="0" r="0" b="0"/>
          <wp:wrapNone/>
          <wp:docPr id="2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0688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671C4F" w14:textId="2800A75B" w:rsidR="00D7439E" w:rsidRDefault="00055B76" w:rsidP="006E7B46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09D3A9C" wp14:editId="1C91FF6D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7135" cy="10681335"/>
          <wp:effectExtent l="0" t="0" r="0" b="0"/>
          <wp:wrapNone/>
          <wp:docPr id="1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135" cy="10681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426213F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0450DAB"/>
    <w:multiLevelType w:val="hybridMultilevel"/>
    <w:tmpl w:val="C9EE42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5836F9"/>
    <w:multiLevelType w:val="hybridMultilevel"/>
    <w:tmpl w:val="5F188D5A"/>
    <w:lvl w:ilvl="0" w:tplc="94C49E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C83CD3"/>
    <w:multiLevelType w:val="hybridMultilevel"/>
    <w:tmpl w:val="7D40764C"/>
    <w:lvl w:ilvl="0" w:tplc="FEACCB02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C81A2166">
      <w:start w:val="1"/>
      <w:numFmt w:val="lowerLetter"/>
      <w:pStyle w:val="ListNumber2"/>
      <w:lvlText w:val="%2."/>
      <w:lvlJc w:val="left"/>
      <w:pPr>
        <w:ind w:left="1440" w:hanging="360"/>
      </w:pPr>
    </w:lvl>
    <w:lvl w:ilvl="2" w:tplc="9E9C761E">
      <w:start w:val="1"/>
      <w:numFmt w:val="lowerRoman"/>
      <w:pStyle w:val="ListNumber3"/>
      <w:lvlText w:val="%3."/>
      <w:lvlJc w:val="right"/>
      <w:pPr>
        <w:ind w:left="2160" w:hanging="180"/>
      </w:pPr>
    </w:lvl>
    <w:lvl w:ilvl="3" w:tplc="1DCC7586">
      <w:start w:val="1"/>
      <w:numFmt w:val="decimal"/>
      <w:pStyle w:val="ListNumber4"/>
      <w:lvlText w:val="%4."/>
      <w:lvlJc w:val="left"/>
      <w:pPr>
        <w:ind w:left="2880" w:hanging="360"/>
      </w:pPr>
    </w:lvl>
    <w:lvl w:ilvl="4" w:tplc="B60448D0">
      <w:start w:val="1"/>
      <w:numFmt w:val="lowerLetter"/>
      <w:pStyle w:val="ListNumber5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1782583">
    <w:abstractNumId w:val="3"/>
  </w:num>
  <w:num w:numId="2" w16cid:durableId="328676556">
    <w:abstractNumId w:val="0"/>
  </w:num>
  <w:num w:numId="3" w16cid:durableId="529876178">
    <w:abstractNumId w:val="1"/>
  </w:num>
  <w:num w:numId="4" w16cid:durableId="631448326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 style="mso-width-relative:margin;mso-height-relative:margin" fillcolor="white">
      <v:fill color="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5AE"/>
    <w:rsid w:val="00055B76"/>
    <w:rsid w:val="000B34CA"/>
    <w:rsid w:val="000D098C"/>
    <w:rsid w:val="000E0B1F"/>
    <w:rsid w:val="000E75DA"/>
    <w:rsid w:val="001073EB"/>
    <w:rsid w:val="001162FB"/>
    <w:rsid w:val="00120B18"/>
    <w:rsid w:val="001669B7"/>
    <w:rsid w:val="001853B7"/>
    <w:rsid w:val="001925AE"/>
    <w:rsid w:val="0019422B"/>
    <w:rsid w:val="001A2A42"/>
    <w:rsid w:val="001A544E"/>
    <w:rsid w:val="001C4BC5"/>
    <w:rsid w:val="001F51BC"/>
    <w:rsid w:val="001F55DE"/>
    <w:rsid w:val="00202D8C"/>
    <w:rsid w:val="002967F6"/>
    <w:rsid w:val="002A58AA"/>
    <w:rsid w:val="002B07CC"/>
    <w:rsid w:val="002D69BA"/>
    <w:rsid w:val="0031635A"/>
    <w:rsid w:val="00320579"/>
    <w:rsid w:val="003232E7"/>
    <w:rsid w:val="00354E5D"/>
    <w:rsid w:val="00381D4C"/>
    <w:rsid w:val="00397C94"/>
    <w:rsid w:val="00413AA9"/>
    <w:rsid w:val="00423DC3"/>
    <w:rsid w:val="004525C3"/>
    <w:rsid w:val="004C7236"/>
    <w:rsid w:val="004D5C6B"/>
    <w:rsid w:val="00585793"/>
    <w:rsid w:val="0059023A"/>
    <w:rsid w:val="00597004"/>
    <w:rsid w:val="00626340"/>
    <w:rsid w:val="00671EE5"/>
    <w:rsid w:val="00675067"/>
    <w:rsid w:val="0068288E"/>
    <w:rsid w:val="006C346F"/>
    <w:rsid w:val="006D3D62"/>
    <w:rsid w:val="006E7B46"/>
    <w:rsid w:val="007B77FB"/>
    <w:rsid w:val="008062D7"/>
    <w:rsid w:val="0081067D"/>
    <w:rsid w:val="008158A3"/>
    <w:rsid w:val="0081704A"/>
    <w:rsid w:val="0082427B"/>
    <w:rsid w:val="008453F6"/>
    <w:rsid w:val="00863A75"/>
    <w:rsid w:val="008B7D68"/>
    <w:rsid w:val="008C4866"/>
    <w:rsid w:val="00901293"/>
    <w:rsid w:val="0090679E"/>
    <w:rsid w:val="00916C3D"/>
    <w:rsid w:val="009602E4"/>
    <w:rsid w:val="009935B4"/>
    <w:rsid w:val="0099381E"/>
    <w:rsid w:val="009A1E69"/>
    <w:rsid w:val="009B5956"/>
    <w:rsid w:val="009B63F1"/>
    <w:rsid w:val="009B675A"/>
    <w:rsid w:val="009B6AA9"/>
    <w:rsid w:val="009D2E2D"/>
    <w:rsid w:val="009E552E"/>
    <w:rsid w:val="00A558D0"/>
    <w:rsid w:val="00A5750A"/>
    <w:rsid w:val="00A900F1"/>
    <w:rsid w:val="00A931B0"/>
    <w:rsid w:val="00A94BE0"/>
    <w:rsid w:val="00AA75E5"/>
    <w:rsid w:val="00AE771E"/>
    <w:rsid w:val="00B00CF8"/>
    <w:rsid w:val="00B16213"/>
    <w:rsid w:val="00B16A3A"/>
    <w:rsid w:val="00B17EA8"/>
    <w:rsid w:val="00B303E7"/>
    <w:rsid w:val="00BB0ADF"/>
    <w:rsid w:val="00BB4BEC"/>
    <w:rsid w:val="00BC1A5C"/>
    <w:rsid w:val="00BC28B1"/>
    <w:rsid w:val="00BF21FA"/>
    <w:rsid w:val="00C425E5"/>
    <w:rsid w:val="00C9459A"/>
    <w:rsid w:val="00C94ECB"/>
    <w:rsid w:val="00D55AC0"/>
    <w:rsid w:val="00D5734B"/>
    <w:rsid w:val="00D7439E"/>
    <w:rsid w:val="00D83FAD"/>
    <w:rsid w:val="00DA2BA1"/>
    <w:rsid w:val="00E440BD"/>
    <w:rsid w:val="00E47660"/>
    <w:rsid w:val="00E73F2A"/>
    <w:rsid w:val="00E85998"/>
    <w:rsid w:val="00E91E26"/>
    <w:rsid w:val="00E948B0"/>
    <w:rsid w:val="00EA6BE9"/>
    <w:rsid w:val="00EB7BFE"/>
    <w:rsid w:val="00EE220D"/>
    <w:rsid w:val="00F4349A"/>
    <w:rsid w:val="00F47BF3"/>
    <w:rsid w:val="00F53C4C"/>
    <w:rsid w:val="00F579B1"/>
    <w:rsid w:val="00F77FE1"/>
    <w:rsid w:val="00FB1D43"/>
    <w:rsid w:val="00FD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width-relative:margin;mso-height-relative:margin" fillcolor="white">
      <v:fill color="white"/>
    </o:shapedefaults>
    <o:shapelayout v:ext="edit">
      <o:idmap v:ext="edit" data="2"/>
    </o:shapelayout>
  </w:shapeDefaults>
  <w:decimalSymbol w:val="."/>
  <w:listSeparator w:val=","/>
  <w14:docId w14:val="5B7DC288"/>
  <w15:chartTrackingRefBased/>
  <w15:docId w15:val="{DA6DCA71-EF86-45C3-9766-A3A5917C0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FTT Letter Body"/>
    <w:qFormat/>
    <w:rsid w:val="0082427B"/>
    <w:rPr>
      <w:rFonts w:ascii="Aptos" w:eastAsia="Aptos" w:hAnsi="Aptos" w:cs="Aptos"/>
      <w:sz w:val="22"/>
      <w:szCs w:val="22"/>
      <w:lang w:eastAsia="en-US"/>
    </w:rPr>
  </w:style>
  <w:style w:type="paragraph" w:styleId="Heading1">
    <w:name w:val="heading 1"/>
    <w:basedOn w:val="Body"/>
    <w:next w:val="Normal"/>
    <w:link w:val="Heading1Char"/>
    <w:uiPriority w:val="9"/>
    <w:qFormat/>
    <w:rsid w:val="00E91E26"/>
    <w:pPr>
      <w:outlineLvl w:val="0"/>
    </w:pPr>
    <w:rPr>
      <w:rFonts w:ascii="Hanken Grotesk ExtraBold" w:hAnsi="Hanken Grotesk ExtraBold"/>
      <w:b/>
      <w:bCs/>
      <w:color w:val="2E73B3"/>
      <w:sz w:val="68"/>
      <w:szCs w:val="66"/>
    </w:rPr>
  </w:style>
  <w:style w:type="paragraph" w:styleId="Heading2">
    <w:name w:val="heading 2"/>
    <w:basedOn w:val="Body"/>
    <w:next w:val="Normal"/>
    <w:link w:val="Heading2Char"/>
    <w:uiPriority w:val="9"/>
    <w:unhideWhenUsed/>
    <w:qFormat/>
    <w:rsid w:val="00C425E5"/>
    <w:pPr>
      <w:spacing w:before="220"/>
      <w:outlineLvl w:val="1"/>
    </w:pPr>
    <w:rPr>
      <w:rFonts w:ascii="Hanken Grotesk ExtraBold" w:hAnsi="Hanken Grotesk ExtraBold"/>
      <w:b/>
      <w:bCs/>
      <w:color w:val="13304C"/>
      <w:sz w:val="33"/>
      <w:szCs w:val="33"/>
    </w:rPr>
  </w:style>
  <w:style w:type="paragraph" w:styleId="Heading3">
    <w:name w:val="heading 3"/>
    <w:basedOn w:val="Subtitle"/>
    <w:next w:val="Normal"/>
    <w:link w:val="Heading3Char"/>
    <w:uiPriority w:val="9"/>
    <w:unhideWhenUsed/>
    <w:qFormat/>
    <w:rsid w:val="006E7B46"/>
  </w:style>
  <w:style w:type="paragraph" w:styleId="Heading4">
    <w:name w:val="heading 4"/>
    <w:basedOn w:val="Body"/>
    <w:next w:val="Normal"/>
    <w:link w:val="Heading4Char"/>
    <w:uiPriority w:val="9"/>
    <w:unhideWhenUsed/>
    <w:rsid w:val="00A94BE0"/>
    <w:pPr>
      <w:outlineLvl w:val="3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62F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62FB"/>
  </w:style>
  <w:style w:type="paragraph" w:styleId="Footer">
    <w:name w:val="footer"/>
    <w:basedOn w:val="Normal"/>
    <w:link w:val="FooterChar"/>
    <w:uiPriority w:val="99"/>
    <w:unhideWhenUsed/>
    <w:rsid w:val="001162F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62FB"/>
  </w:style>
  <w:style w:type="paragraph" w:styleId="NormalWeb">
    <w:name w:val="Normal (Web)"/>
    <w:basedOn w:val="Normal"/>
    <w:uiPriority w:val="99"/>
    <w:semiHidden/>
    <w:unhideWhenUsed/>
    <w:rsid w:val="007B77F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</w:rPr>
  </w:style>
  <w:style w:type="paragraph" w:customStyle="1" w:styleId="Body">
    <w:name w:val="Body"/>
    <w:basedOn w:val="Normal"/>
    <w:qFormat/>
    <w:rsid w:val="00A94BE0"/>
  </w:style>
  <w:style w:type="character" w:styleId="Hyperlink">
    <w:name w:val="Hyperlink"/>
    <w:uiPriority w:val="99"/>
    <w:unhideWhenUsed/>
    <w:rsid w:val="00A94BE0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A94BE0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A94BE0"/>
    <w:rPr>
      <w:color w:val="954F72"/>
      <w:u w:val="single"/>
    </w:rPr>
  </w:style>
  <w:style w:type="character" w:customStyle="1" w:styleId="Heading1Char">
    <w:name w:val="Heading 1 Char"/>
    <w:link w:val="Heading1"/>
    <w:uiPriority w:val="9"/>
    <w:rsid w:val="00E91E26"/>
    <w:rPr>
      <w:rFonts w:ascii="Hanken Grotesk ExtraBold" w:hAnsi="Hanken Grotesk ExtraBold"/>
      <w:b/>
      <w:bCs/>
      <w:color w:val="2E73B3"/>
      <w:sz w:val="68"/>
      <w:szCs w:val="66"/>
      <w:lang w:eastAsia="en-GB"/>
    </w:rPr>
  </w:style>
  <w:style w:type="character" w:customStyle="1" w:styleId="Heading2Char">
    <w:name w:val="Heading 2 Char"/>
    <w:link w:val="Heading2"/>
    <w:uiPriority w:val="9"/>
    <w:rsid w:val="00C425E5"/>
    <w:rPr>
      <w:rFonts w:ascii="Hanken Grotesk ExtraBold" w:hAnsi="Hanken Grotesk ExtraBold"/>
      <w:b/>
      <w:bCs/>
      <w:color w:val="13304C"/>
      <w:sz w:val="33"/>
      <w:szCs w:val="33"/>
      <w:lang w:eastAsia="en-GB"/>
    </w:rPr>
  </w:style>
  <w:style w:type="character" w:customStyle="1" w:styleId="Heading3Char">
    <w:name w:val="Heading 3 Char"/>
    <w:link w:val="Heading3"/>
    <w:uiPriority w:val="9"/>
    <w:rsid w:val="006E7B46"/>
    <w:rPr>
      <w:rFonts w:ascii="HK Grotesk" w:hAnsi="HK Grotesk" w:cs="Times New Roman (Body CS)"/>
      <w:b/>
      <w:caps/>
      <w:color w:val="346DA1"/>
      <w:spacing w:val="20"/>
      <w:sz w:val="22"/>
      <w:szCs w:val="22"/>
      <w:lang w:eastAsia="en-GB"/>
    </w:rPr>
  </w:style>
  <w:style w:type="character" w:customStyle="1" w:styleId="Heading4Char">
    <w:name w:val="Heading 4 Char"/>
    <w:link w:val="Heading4"/>
    <w:uiPriority w:val="9"/>
    <w:rsid w:val="00A94BE0"/>
    <w:rPr>
      <w:rFonts w:ascii="HK Grotesk" w:hAnsi="HK Grotesk"/>
      <w:i/>
      <w:iCs/>
      <w:color w:val="000000"/>
      <w:sz w:val="22"/>
      <w:szCs w:val="22"/>
      <w:lang w:eastAsia="en-GB"/>
    </w:rPr>
  </w:style>
  <w:style w:type="paragraph" w:styleId="ListNumber">
    <w:name w:val="List Number"/>
    <w:basedOn w:val="Body"/>
    <w:uiPriority w:val="99"/>
    <w:unhideWhenUsed/>
    <w:rsid w:val="00916C3D"/>
    <w:pPr>
      <w:numPr>
        <w:numId w:val="1"/>
      </w:numPr>
      <w:ind w:left="426" w:hanging="426"/>
    </w:pPr>
  </w:style>
  <w:style w:type="paragraph" w:styleId="ListNumber2">
    <w:name w:val="List Number 2"/>
    <w:basedOn w:val="ListNumber"/>
    <w:uiPriority w:val="99"/>
    <w:unhideWhenUsed/>
    <w:rsid w:val="00916C3D"/>
    <w:pPr>
      <w:numPr>
        <w:ilvl w:val="1"/>
      </w:numPr>
    </w:pPr>
  </w:style>
  <w:style w:type="paragraph" w:styleId="ListNumber3">
    <w:name w:val="List Number 3"/>
    <w:basedOn w:val="ListNumber2"/>
    <w:uiPriority w:val="99"/>
    <w:unhideWhenUsed/>
    <w:rsid w:val="00916C3D"/>
    <w:pPr>
      <w:numPr>
        <w:ilvl w:val="2"/>
      </w:numPr>
    </w:pPr>
  </w:style>
  <w:style w:type="paragraph" w:styleId="ListNumber4">
    <w:name w:val="List Number 4"/>
    <w:basedOn w:val="ListNumber3"/>
    <w:uiPriority w:val="99"/>
    <w:unhideWhenUsed/>
    <w:rsid w:val="00916C3D"/>
    <w:pPr>
      <w:numPr>
        <w:ilvl w:val="3"/>
      </w:numPr>
    </w:pPr>
  </w:style>
  <w:style w:type="paragraph" w:styleId="ListNumber5">
    <w:name w:val="List Number 5"/>
    <w:basedOn w:val="ListNumber4"/>
    <w:uiPriority w:val="99"/>
    <w:unhideWhenUsed/>
    <w:rsid w:val="00916C3D"/>
    <w:pPr>
      <w:numPr>
        <w:ilvl w:val="4"/>
      </w:numPr>
    </w:pPr>
  </w:style>
  <w:style w:type="paragraph" w:styleId="NoSpacing">
    <w:name w:val="No Spacing"/>
    <w:basedOn w:val="Normal"/>
    <w:uiPriority w:val="1"/>
    <w:qFormat/>
    <w:rsid w:val="006E7B46"/>
  </w:style>
  <w:style w:type="paragraph" w:styleId="Title">
    <w:name w:val="Title"/>
    <w:basedOn w:val="Heading1"/>
    <w:next w:val="Normal"/>
    <w:link w:val="TitleChar"/>
    <w:uiPriority w:val="10"/>
    <w:rsid w:val="006E7B46"/>
  </w:style>
  <w:style w:type="character" w:customStyle="1" w:styleId="TitleChar">
    <w:name w:val="Title Char"/>
    <w:link w:val="Title"/>
    <w:uiPriority w:val="10"/>
    <w:rsid w:val="006E7B46"/>
    <w:rPr>
      <w:rFonts w:ascii="HK Grotesk" w:hAnsi="HK Grotesk"/>
      <w:b/>
      <w:bCs/>
      <w:color w:val="346DA1"/>
      <w:sz w:val="66"/>
      <w:szCs w:val="66"/>
      <w:lang w:eastAsia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7B46"/>
    <w:pPr>
      <w:outlineLvl w:val="2"/>
    </w:pPr>
    <w:rPr>
      <w:rFonts w:cs="Times New Roman (Body CS)"/>
      <w:b/>
      <w:caps/>
      <w:color w:val="346DA1"/>
      <w:spacing w:val="20"/>
    </w:rPr>
  </w:style>
  <w:style w:type="character" w:customStyle="1" w:styleId="SubtitleChar">
    <w:name w:val="Subtitle Char"/>
    <w:link w:val="Subtitle"/>
    <w:uiPriority w:val="11"/>
    <w:rsid w:val="006E7B46"/>
    <w:rPr>
      <w:rFonts w:ascii="HK Grotesk" w:hAnsi="HK Grotesk" w:cs="Times New Roman (Body CS)"/>
      <w:b/>
      <w:caps/>
      <w:color w:val="346DA1"/>
      <w:spacing w:val="20"/>
      <w:sz w:val="22"/>
      <w:szCs w:val="22"/>
      <w:lang w:eastAsia="en-GB"/>
    </w:rPr>
  </w:style>
  <w:style w:type="character" w:styleId="SubtleEmphasis">
    <w:name w:val="Subtle Emphasis"/>
    <w:uiPriority w:val="19"/>
    <w:qFormat/>
    <w:rsid w:val="006E7B46"/>
    <w:rPr>
      <w:rFonts w:ascii="HK Grotesk" w:hAnsi="HK Grotesk" w:cs="Times New Roman (Body CS)"/>
      <w:b/>
      <w:caps/>
      <w:color w:val="000000"/>
      <w:spacing w:val="20"/>
      <w:sz w:val="22"/>
      <w:szCs w:val="22"/>
      <w:lang w:eastAsia="en-GB"/>
    </w:rPr>
  </w:style>
  <w:style w:type="character" w:styleId="Strong">
    <w:name w:val="Strong"/>
    <w:uiPriority w:val="22"/>
    <w:rsid w:val="006E7B46"/>
    <w:rPr>
      <w:rFonts w:ascii="HK Grotesk" w:hAnsi="HK Grotesk" w:cs="Times New Roman (Body CS)"/>
      <w:b/>
      <w:caps/>
      <w:color w:val="000000"/>
      <w:spacing w:val="20"/>
      <w:sz w:val="22"/>
      <w:szCs w:val="22"/>
      <w:lang w:eastAsia="en-GB"/>
    </w:rPr>
  </w:style>
  <w:style w:type="character" w:styleId="IntenseReference">
    <w:name w:val="Intense Reference"/>
    <w:uiPriority w:val="32"/>
    <w:rsid w:val="006E7B46"/>
    <w:rPr>
      <w:rFonts w:ascii="HK Grotesk" w:hAnsi="HK Grotesk" w:cs="Times New Roman (Body CS)"/>
      <w:b/>
      <w:caps/>
      <w:color w:val="000000"/>
      <w:spacing w:val="20"/>
      <w:sz w:val="22"/>
      <w:szCs w:val="22"/>
      <w:lang w:eastAsia="en-GB"/>
    </w:rPr>
  </w:style>
  <w:style w:type="character" w:styleId="SubtleReference">
    <w:name w:val="Subtle Reference"/>
    <w:uiPriority w:val="31"/>
    <w:qFormat/>
    <w:rsid w:val="006E7B46"/>
    <w:rPr>
      <w:rFonts w:ascii="HK Grotesk" w:hAnsi="HK Grotesk" w:cs="Times New Roman (Body CS)"/>
      <w:b/>
      <w:caps/>
      <w:color w:val="000000"/>
      <w:spacing w:val="20"/>
      <w:sz w:val="22"/>
      <w:szCs w:val="22"/>
      <w:lang w:eastAsia="en-GB"/>
    </w:rPr>
  </w:style>
  <w:style w:type="character" w:styleId="Emphasis">
    <w:name w:val="Emphasis"/>
    <w:uiPriority w:val="20"/>
    <w:qFormat/>
    <w:rsid w:val="006E7B46"/>
    <w:rPr>
      <w:i/>
      <w:iCs/>
    </w:rPr>
  </w:style>
  <w:style w:type="character" w:styleId="IntenseEmphasis">
    <w:name w:val="Intense Emphasis"/>
    <w:uiPriority w:val="21"/>
    <w:qFormat/>
    <w:rsid w:val="006E7B46"/>
    <w:rPr>
      <w:b/>
      <w:i/>
      <w:iCs/>
      <w:color w:val="4472C4"/>
    </w:rPr>
  </w:style>
  <w:style w:type="paragraph" w:styleId="ListBullet">
    <w:name w:val="List Bullet"/>
    <w:basedOn w:val="Normal"/>
    <w:uiPriority w:val="99"/>
    <w:unhideWhenUsed/>
    <w:rsid w:val="002B07CC"/>
    <w:pPr>
      <w:numPr>
        <w:numId w:val="2"/>
      </w:numPr>
      <w:contextualSpacing/>
    </w:pPr>
  </w:style>
  <w:style w:type="character" w:styleId="BookTitle">
    <w:name w:val="Book Title"/>
    <w:uiPriority w:val="33"/>
    <w:rsid w:val="00E948B0"/>
    <w:rPr>
      <w:i/>
      <w:iCs/>
    </w:rPr>
  </w:style>
  <w:style w:type="paragraph" w:styleId="ListParagraph">
    <w:name w:val="List Paragraph"/>
    <w:basedOn w:val="Normal"/>
    <w:uiPriority w:val="34"/>
    <w:rsid w:val="00E948B0"/>
    <w:pPr>
      <w:ind w:left="720"/>
      <w:contextualSpacing/>
    </w:pPr>
  </w:style>
  <w:style w:type="paragraph" w:styleId="Caption">
    <w:name w:val="caption"/>
    <w:basedOn w:val="ListParagraph"/>
    <w:next w:val="Normal"/>
    <w:uiPriority w:val="35"/>
    <w:unhideWhenUsed/>
    <w:qFormat/>
    <w:rsid w:val="00E948B0"/>
    <w:pPr>
      <w:ind w:left="0"/>
    </w:pPr>
    <w:rPr>
      <w:i/>
      <w:iCs/>
      <w:color w:val="808080"/>
      <w:sz w:val="16"/>
      <w:szCs w:val="16"/>
    </w:rPr>
  </w:style>
  <w:style w:type="paragraph" w:styleId="Bibliography">
    <w:name w:val="Bibliography"/>
    <w:basedOn w:val="Normal"/>
    <w:next w:val="Normal"/>
    <w:uiPriority w:val="37"/>
    <w:unhideWhenUsed/>
    <w:rsid w:val="00E948B0"/>
  </w:style>
  <w:style w:type="paragraph" w:styleId="BalloonText">
    <w:name w:val="Balloon Text"/>
    <w:basedOn w:val="Body"/>
    <w:link w:val="BalloonTextChar"/>
    <w:uiPriority w:val="99"/>
    <w:unhideWhenUsed/>
    <w:rsid w:val="00E948B0"/>
  </w:style>
  <w:style w:type="character" w:customStyle="1" w:styleId="BalloonTextChar">
    <w:name w:val="Balloon Text Char"/>
    <w:link w:val="BalloonText"/>
    <w:uiPriority w:val="99"/>
    <w:rsid w:val="00E948B0"/>
    <w:rPr>
      <w:rFonts w:ascii="HK Grotesk" w:hAnsi="HK Grotesk"/>
      <w:color w:val="000000"/>
      <w:sz w:val="22"/>
      <w:szCs w:val="22"/>
      <w:lang w:eastAsia="en-GB"/>
    </w:rPr>
  </w:style>
  <w:style w:type="paragraph" w:styleId="TOCHeading">
    <w:name w:val="TOC Heading"/>
    <w:basedOn w:val="Heading2"/>
    <w:next w:val="Normal"/>
    <w:uiPriority w:val="39"/>
    <w:unhideWhenUsed/>
    <w:rsid w:val="00E948B0"/>
  </w:style>
  <w:style w:type="paragraph" w:styleId="Quote">
    <w:name w:val="Quote"/>
    <w:basedOn w:val="Normal"/>
    <w:next w:val="Normal"/>
    <w:link w:val="QuoteChar"/>
    <w:uiPriority w:val="29"/>
    <w:qFormat/>
    <w:rsid w:val="00B16213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B16213"/>
    <w:rPr>
      <w:rFonts w:ascii="HK Grotesk" w:hAnsi="HK Grotesk"/>
      <w:i/>
      <w:iCs/>
      <w:color w:val="404040"/>
      <w:sz w:val="22"/>
      <w:szCs w:val="22"/>
      <w:lang w:eastAsia="en-GB"/>
    </w:rPr>
  </w:style>
  <w:style w:type="paragraph" w:styleId="IntenseQuote">
    <w:name w:val="Intense Quote"/>
    <w:basedOn w:val="Normal"/>
    <w:next w:val="Normal"/>
    <w:link w:val="IntenseQuoteChar"/>
    <w:uiPriority w:val="30"/>
    <w:rsid w:val="00B16213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346DA1"/>
    </w:rPr>
  </w:style>
  <w:style w:type="character" w:customStyle="1" w:styleId="IntenseQuoteChar">
    <w:name w:val="Intense Quote Char"/>
    <w:link w:val="IntenseQuote"/>
    <w:uiPriority w:val="30"/>
    <w:rsid w:val="00B16213"/>
    <w:rPr>
      <w:rFonts w:ascii="HK Grotesk" w:hAnsi="HK Grotesk"/>
      <w:i/>
      <w:iCs/>
      <w:color w:val="346DA1"/>
      <w:sz w:val="22"/>
      <w:szCs w:val="22"/>
      <w:lang w:eastAsia="en-GB"/>
    </w:rPr>
  </w:style>
  <w:style w:type="table" w:styleId="TableGrid">
    <w:name w:val="Table Grid"/>
    <w:basedOn w:val="TableNormal"/>
    <w:uiPriority w:val="59"/>
    <w:rsid w:val="001925A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2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jobs@keswickministries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ma.cooper\OneDrive%20-%20Keswick%20Ministries\Documents\Custom%20Office%20Templates\KM_Document_Template%20basi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D21CABF84ABA4CABB67CF7E99961FE" ma:contentTypeVersion="16" ma:contentTypeDescription="Create a new document." ma:contentTypeScope="" ma:versionID="1ccaff2969a985281229778b1937d115">
  <xsd:schema xmlns:xsd="http://www.w3.org/2001/XMLSchema" xmlns:xs="http://www.w3.org/2001/XMLSchema" xmlns:p="http://schemas.microsoft.com/office/2006/metadata/properties" xmlns:ns2="f9071a83-7b7a-432e-85d9-03e10fce7874" xmlns:ns3="756ba896-b737-48e5-a11e-1de7a330bc52" targetNamespace="http://schemas.microsoft.com/office/2006/metadata/properties" ma:root="true" ma:fieldsID="c97853e0bf38bdac4583ca5a5bc7d35d" ns2:_="" ns3:_="">
    <xsd:import namespace="f9071a83-7b7a-432e-85d9-03e10fce7874"/>
    <xsd:import namespace="756ba896-b737-48e5-a11e-1de7a330bc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071a83-7b7a-432e-85d9-03e10fce78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05e45dc-4f84-45e2-8909-5314d92db5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6ba896-b737-48e5-a11e-1de7a330bc5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4400468-f5d8-4115-90e2-ae2004f01829}" ma:internalName="TaxCatchAll" ma:showField="CatchAllData" ma:web="756ba896-b737-48e5-a11e-1de7a330bc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56ba896-b737-48e5-a11e-1de7a330bc52" xsi:nil="true"/>
    <lcf76f155ced4ddcb4097134ff3c332f xmlns="f9071a83-7b7a-432e-85d9-03e10fce787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AFADDB-6600-4434-A9AB-D494B7199A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071a83-7b7a-432e-85d9-03e10fce7874"/>
    <ds:schemaRef ds:uri="756ba896-b737-48e5-a11e-1de7a330bc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5706A4-857F-4A39-B26D-1315808691C6}">
  <ds:schemaRefs>
    <ds:schemaRef ds:uri="http://schemas.microsoft.com/office/2006/metadata/properties"/>
    <ds:schemaRef ds:uri="http://schemas.microsoft.com/office/infopath/2007/PartnerControls"/>
    <ds:schemaRef ds:uri="756ba896-b737-48e5-a11e-1de7a330bc52"/>
    <ds:schemaRef ds:uri="f9071a83-7b7a-432e-85d9-03e10fce7874"/>
  </ds:schemaRefs>
</ds:datastoreItem>
</file>

<file path=customXml/itemProps3.xml><?xml version="1.0" encoding="utf-8"?>
<ds:datastoreItem xmlns:ds="http://schemas.openxmlformats.org/officeDocument/2006/customXml" ds:itemID="{E3A94607-B7B9-4775-8795-A382C0DB49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KM_Document_Template basic</Template>
  <TotalTime>0</TotalTime>
  <Pages>2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Cooper</dc:creator>
  <cp:keywords/>
  <dc:description/>
  <cp:lastModifiedBy>Fiona Ellis-Butcher</cp:lastModifiedBy>
  <cp:revision>2</cp:revision>
  <cp:lastPrinted>2025-04-08T14:47:00Z</cp:lastPrinted>
  <dcterms:created xsi:type="dcterms:W3CDTF">2025-04-09T15:11:00Z</dcterms:created>
  <dcterms:modified xsi:type="dcterms:W3CDTF">2025-04-09T15:11:00Z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0x010100DBD21CABF84ABA4CABB67CF7E99961FE</vt:lpwstr>
  </property>
  <property fmtid="{D5CDD505-2E9C-101B-9397-08002B2CF9AE}" pid="3" name="MediaServiceImageTags">
    <vt:lpwstr/>
  </property>
</Properties>
</file>